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D444FB" w14:textId="008F8899" w:rsidR="00510CEF" w:rsidRDefault="00510CEF" w:rsidP="00510CEF">
      <w:pPr>
        <w:jc w:val="right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…………………………….., dn. …………………………</w:t>
      </w:r>
    </w:p>
    <w:p w14:paraId="27A1FDA8" w14:textId="77777777" w:rsidR="00510CEF" w:rsidRDefault="00510CEF" w:rsidP="00DC4F9D">
      <w:pPr>
        <w:rPr>
          <w:rFonts w:ascii="Arial Narrow" w:hAnsi="Arial Narrow"/>
          <w:b/>
        </w:rPr>
      </w:pPr>
    </w:p>
    <w:p w14:paraId="54CD1911" w14:textId="00E03A06" w:rsidR="00510CEF" w:rsidRPr="00FE27E2" w:rsidRDefault="00510CEF" w:rsidP="00510CEF">
      <w:pPr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OFERTA NA</w:t>
      </w:r>
      <w:r w:rsidRPr="00FE27E2">
        <w:rPr>
          <w:rFonts w:ascii="Arial Narrow" w:hAnsi="Arial Narrow"/>
          <w:b/>
        </w:rPr>
        <w:t xml:space="preserve"> </w:t>
      </w:r>
      <w:r>
        <w:rPr>
          <w:rFonts w:ascii="Arial Narrow" w:hAnsi="Arial Narrow"/>
          <w:b/>
        </w:rPr>
        <w:t xml:space="preserve">WYKONYWANIE </w:t>
      </w:r>
      <w:r w:rsidRPr="00FE27E2">
        <w:rPr>
          <w:rFonts w:ascii="Arial Narrow" w:hAnsi="Arial Narrow"/>
          <w:b/>
        </w:rPr>
        <w:t>PRAC ZIEMN</w:t>
      </w:r>
      <w:r>
        <w:rPr>
          <w:rFonts w:ascii="Arial Narrow" w:hAnsi="Arial Narrow"/>
          <w:b/>
        </w:rPr>
        <w:t>YCH</w:t>
      </w:r>
      <w:r w:rsidRPr="00FE27E2">
        <w:rPr>
          <w:rFonts w:ascii="Arial Narrow" w:hAnsi="Arial Narrow"/>
          <w:b/>
        </w:rPr>
        <w:t xml:space="preserve"> TOWARZYSZĄC</w:t>
      </w:r>
      <w:r>
        <w:rPr>
          <w:rFonts w:ascii="Arial Narrow" w:hAnsi="Arial Narrow"/>
          <w:b/>
        </w:rPr>
        <w:t>YCH</w:t>
      </w:r>
      <w:r w:rsidRPr="00FE27E2">
        <w:rPr>
          <w:rFonts w:ascii="Arial Narrow" w:hAnsi="Arial Narrow"/>
          <w:b/>
        </w:rPr>
        <w:t xml:space="preserve"> BADANIOM ARCHEOLOGICZNYM NA TERENIE DOMU MIKOŁAJA KOPERNIKA W TORUNIU</w:t>
      </w:r>
    </w:p>
    <w:p w14:paraId="7FACB9B5" w14:textId="5766A6AF" w:rsidR="00AA6F2D" w:rsidRDefault="00AA6F2D" w:rsidP="00510CEF">
      <w:pPr>
        <w:spacing w:after="0" w:line="276" w:lineRule="auto"/>
        <w:rPr>
          <w:rFonts w:ascii="Arial Narrow" w:hAnsi="Arial Narrow"/>
          <w:sz w:val="24"/>
          <w:szCs w:val="24"/>
        </w:rPr>
      </w:pPr>
    </w:p>
    <w:p w14:paraId="41E89481" w14:textId="1016E511" w:rsidR="00510CEF" w:rsidRDefault="00510CEF" w:rsidP="00510CEF">
      <w:pPr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Wykonawca: </w:t>
      </w:r>
    </w:p>
    <w:p w14:paraId="6C5DDD20" w14:textId="39A497E0" w:rsidR="00510CEF" w:rsidRDefault="00510CEF" w:rsidP="00510CEF">
      <w:pPr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Nazwa: ……………………..</w:t>
      </w:r>
      <w:r>
        <w:rPr>
          <w:rFonts w:ascii="Arial Narrow" w:hAnsi="Arial Narrow"/>
          <w:sz w:val="24"/>
          <w:szCs w:val="24"/>
        </w:rPr>
        <w:t>……………………..……………………..……………………..……………………</w:t>
      </w:r>
    </w:p>
    <w:p w14:paraId="49A40A87" w14:textId="21FAA894" w:rsidR="00510CEF" w:rsidRDefault="00510CEF" w:rsidP="00510CEF">
      <w:pPr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Adres siedziby: </w:t>
      </w:r>
      <w:r>
        <w:rPr>
          <w:rFonts w:ascii="Arial Narrow" w:hAnsi="Arial Narrow"/>
          <w:sz w:val="24"/>
          <w:szCs w:val="24"/>
        </w:rPr>
        <w:t>……………………..……………………..……………………..……………………..…………</w:t>
      </w:r>
      <w:r>
        <w:rPr>
          <w:rFonts w:ascii="Arial Narrow" w:hAnsi="Arial Narrow"/>
          <w:sz w:val="24"/>
          <w:szCs w:val="24"/>
        </w:rPr>
        <w:t>..</w:t>
      </w:r>
    </w:p>
    <w:p w14:paraId="348EC5E0" w14:textId="1FE838BB" w:rsidR="00510CEF" w:rsidRDefault="00510CEF" w:rsidP="00510CEF">
      <w:pPr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 xml:space="preserve">NIP: </w:t>
      </w:r>
      <w:r>
        <w:rPr>
          <w:rFonts w:ascii="Arial Narrow" w:hAnsi="Arial Narrow"/>
          <w:sz w:val="24"/>
          <w:szCs w:val="24"/>
        </w:rPr>
        <w:t>……………………..……………………..……………………..……………………..……………………..…</w:t>
      </w:r>
    </w:p>
    <w:p w14:paraId="38BB78A9" w14:textId="63A02F9C" w:rsidR="00510CEF" w:rsidRDefault="00510CEF" w:rsidP="00510CEF">
      <w:pPr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REGON:</w:t>
      </w:r>
      <w:r w:rsidRPr="00510CE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……………………..……………………..……………………..……………………..………………</w:t>
      </w:r>
      <w:r>
        <w:rPr>
          <w:rFonts w:ascii="Arial Narrow" w:hAnsi="Arial Narrow"/>
          <w:sz w:val="24"/>
          <w:szCs w:val="24"/>
        </w:rPr>
        <w:t>…..</w:t>
      </w:r>
    </w:p>
    <w:p w14:paraId="690C1655" w14:textId="6A0B8E3F" w:rsidR="00510CEF" w:rsidRDefault="00510CEF" w:rsidP="00510CEF">
      <w:pPr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KRS/CEIDG/podstawa prowadzenia działalności:</w:t>
      </w:r>
      <w:r w:rsidRPr="00510CE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……………………..……………………..………………</w:t>
      </w:r>
      <w:r>
        <w:rPr>
          <w:rFonts w:ascii="Arial Narrow" w:hAnsi="Arial Narrow"/>
          <w:sz w:val="24"/>
          <w:szCs w:val="24"/>
        </w:rPr>
        <w:t>...</w:t>
      </w:r>
    </w:p>
    <w:p w14:paraId="24473B13" w14:textId="7A29E0C5" w:rsidR="00510CEF" w:rsidRDefault="00510CEF" w:rsidP="00510CEF">
      <w:pPr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Osoba upoważniona do złożenia oferty:</w:t>
      </w:r>
      <w:r w:rsidRPr="00510CE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……………………..……………………..……………………..……</w:t>
      </w:r>
      <w:r>
        <w:rPr>
          <w:rFonts w:ascii="Arial Narrow" w:hAnsi="Arial Narrow"/>
          <w:sz w:val="24"/>
          <w:szCs w:val="24"/>
        </w:rPr>
        <w:t>..</w:t>
      </w:r>
    </w:p>
    <w:p w14:paraId="50A14094" w14:textId="493FEEA9" w:rsidR="00510CEF" w:rsidRDefault="00510CEF" w:rsidP="00510CEF">
      <w:pPr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Email:</w:t>
      </w:r>
      <w:r w:rsidRPr="00510CE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……………………..……………………..……………………..……………………..……………………..</w:t>
      </w:r>
    </w:p>
    <w:p w14:paraId="695F13EB" w14:textId="33A0E432" w:rsidR="00510CEF" w:rsidRDefault="00510CEF" w:rsidP="00510CEF">
      <w:pPr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Telefon:………..</w:t>
      </w:r>
      <w:r w:rsidRPr="00510CEF">
        <w:rPr>
          <w:rFonts w:ascii="Arial Narrow" w:hAnsi="Arial Narrow"/>
          <w:sz w:val="24"/>
          <w:szCs w:val="24"/>
        </w:rPr>
        <w:t xml:space="preserve"> </w:t>
      </w:r>
      <w:r>
        <w:rPr>
          <w:rFonts w:ascii="Arial Narrow" w:hAnsi="Arial Narrow"/>
          <w:sz w:val="24"/>
          <w:szCs w:val="24"/>
        </w:rPr>
        <w:t>……………………..……………………..……………………..……………………..…………</w:t>
      </w:r>
      <w:r>
        <w:rPr>
          <w:rFonts w:ascii="Arial Narrow" w:hAnsi="Arial Narrow"/>
          <w:sz w:val="24"/>
          <w:szCs w:val="24"/>
        </w:rPr>
        <w:t>.</w:t>
      </w:r>
    </w:p>
    <w:p w14:paraId="64057596" w14:textId="77777777" w:rsidR="00510CEF" w:rsidRDefault="00510CEF" w:rsidP="00510CEF">
      <w:pPr>
        <w:spacing w:after="0" w:line="276" w:lineRule="auto"/>
        <w:rPr>
          <w:rFonts w:ascii="Arial Narrow" w:hAnsi="Arial Narrow"/>
          <w:sz w:val="24"/>
          <w:szCs w:val="24"/>
        </w:rPr>
      </w:pPr>
    </w:p>
    <w:p w14:paraId="11A91D31" w14:textId="77777777" w:rsidR="00510CEF" w:rsidRDefault="00510CEF" w:rsidP="00510CEF">
      <w:pPr>
        <w:spacing w:after="0" w:line="276" w:lineRule="auto"/>
        <w:rPr>
          <w:rFonts w:ascii="Arial Narrow" w:hAnsi="Arial Narrow"/>
          <w:sz w:val="24"/>
          <w:szCs w:val="24"/>
        </w:rPr>
      </w:pPr>
    </w:p>
    <w:p w14:paraId="23230208" w14:textId="77777777" w:rsidR="00510CEF" w:rsidRDefault="00510CEF" w:rsidP="00510CEF">
      <w:pPr>
        <w:spacing w:after="0" w:line="276" w:lineRule="auto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W związku z zapytaniem na wykonywanie prac ziemnych towarzyszących badaniom archeologicznym na terenie Domu Mikołaja Kopernika w Toruniu składam poniższą ofertę:</w:t>
      </w:r>
    </w:p>
    <w:p w14:paraId="76192D47" w14:textId="77777777" w:rsidR="00510CEF" w:rsidRDefault="00510CEF" w:rsidP="00510CEF">
      <w:pPr>
        <w:spacing w:after="0" w:line="276" w:lineRule="auto"/>
        <w:rPr>
          <w:rFonts w:ascii="Arial Narrow" w:hAnsi="Arial Narrow"/>
          <w:sz w:val="24"/>
          <w:szCs w:val="24"/>
        </w:rPr>
      </w:pPr>
    </w:p>
    <w:p w14:paraId="2743867C" w14:textId="77777777" w:rsidR="00510CEF" w:rsidRDefault="00510CEF" w:rsidP="00510CEF">
      <w:pPr>
        <w:spacing w:after="0" w:line="276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CENA 1 ROBOCZOGODZINY PRACOWNIKA :</w:t>
      </w:r>
      <w:r w:rsidRPr="00510CEF">
        <w:rPr>
          <w:rFonts w:ascii="Arial Narrow" w:hAnsi="Arial Narrow"/>
          <w:sz w:val="24"/>
          <w:szCs w:val="24"/>
        </w:rPr>
        <w:t xml:space="preserve"> </w:t>
      </w:r>
    </w:p>
    <w:p w14:paraId="55EEDBD1" w14:textId="33A80678" w:rsidR="00510CEF" w:rsidRDefault="00510CEF" w:rsidP="00510CEF">
      <w:pPr>
        <w:spacing w:after="0" w:line="276" w:lineRule="auto"/>
        <w:jc w:val="center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……………………..……………………..</w:t>
      </w:r>
      <w:r>
        <w:rPr>
          <w:rFonts w:ascii="Arial Narrow" w:hAnsi="Arial Narrow"/>
          <w:sz w:val="24"/>
          <w:szCs w:val="24"/>
        </w:rPr>
        <w:t xml:space="preserve"> zł brutto z podatkiem od towarów i usług VAT. </w:t>
      </w:r>
    </w:p>
    <w:p w14:paraId="1ED94488" w14:textId="77777777" w:rsidR="00510CEF" w:rsidRDefault="00510CEF" w:rsidP="00510CEF">
      <w:pPr>
        <w:spacing w:after="0" w:line="276" w:lineRule="auto"/>
        <w:rPr>
          <w:rFonts w:ascii="Arial Narrow" w:hAnsi="Arial Narrow"/>
          <w:sz w:val="24"/>
          <w:szCs w:val="24"/>
        </w:rPr>
      </w:pPr>
    </w:p>
    <w:p w14:paraId="238FFD90" w14:textId="77777777" w:rsidR="00510CEF" w:rsidRDefault="00510CEF" w:rsidP="00510CEF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Oświadczamy, że podana przez nas cena obejmuje wykonanie całego zakresu zamówienia i nie ulegnie ona zmianie podczas jego realizacji.</w:t>
      </w:r>
    </w:p>
    <w:p w14:paraId="65FF4877" w14:textId="77777777" w:rsidR="00510CEF" w:rsidRDefault="00510CEF" w:rsidP="00510CEF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Oświadczamy, że pozostajemy związani ofertą przez okres 30 dni liczonych od terminu składania ofert.</w:t>
      </w:r>
    </w:p>
    <w:p w14:paraId="0D8BDE31" w14:textId="77777777" w:rsidR="00510CEF" w:rsidRDefault="00510CEF" w:rsidP="00510CEF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Informujemy, że zapoznaliśmy się z warunkami wykonywania usługi zawartymi w pytaniu ofertowym i nie wnosimy do nich zastrzeżeń.</w:t>
      </w:r>
    </w:p>
    <w:p w14:paraId="49D7B2ED" w14:textId="77777777" w:rsidR="00510CEF" w:rsidRDefault="00510CEF" w:rsidP="00510CEF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W przypadku wyboru naszej oferty zobowiązujemy się do zawarcia umowy w miejscu i terminie wskazanym przez Zamawiającego.</w:t>
      </w:r>
    </w:p>
    <w:p w14:paraId="72F7FF9E" w14:textId="77777777" w:rsidR="00510CEF" w:rsidRDefault="00510CEF" w:rsidP="00510CEF">
      <w:pPr>
        <w:pStyle w:val="Akapitzlist"/>
        <w:numPr>
          <w:ilvl w:val="0"/>
          <w:numId w:val="2"/>
        </w:numPr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Osobą upoważnioną do podpisania umowy jest Pan/Pani:</w:t>
      </w:r>
    </w:p>
    <w:p w14:paraId="2F164237" w14:textId="77777777" w:rsidR="00510CEF" w:rsidRDefault="00510CEF" w:rsidP="00510CEF">
      <w:pPr>
        <w:pStyle w:val="Akapitzlist"/>
        <w:spacing w:line="276" w:lineRule="auto"/>
        <w:ind w:left="284" w:hanging="284"/>
        <w:jc w:val="both"/>
        <w:rPr>
          <w:rFonts w:ascii="Arial Narrow" w:hAnsi="Arial Narrow"/>
        </w:rPr>
      </w:pPr>
      <w:r>
        <w:rPr>
          <w:rFonts w:ascii="Arial Narrow" w:hAnsi="Arial Narrow"/>
        </w:rPr>
        <w:t>……………………………………………………………………………………………………………….</w:t>
      </w:r>
    </w:p>
    <w:p w14:paraId="03F70E87" w14:textId="77777777" w:rsidR="00510CEF" w:rsidRDefault="00510CEF" w:rsidP="00510CEF">
      <w:pPr>
        <w:spacing w:line="276" w:lineRule="auto"/>
        <w:rPr>
          <w:rFonts w:ascii="Arial Narrow" w:hAnsi="Arial Narrow"/>
        </w:rPr>
      </w:pPr>
    </w:p>
    <w:p w14:paraId="66E4DBC7" w14:textId="77777777" w:rsidR="00510CEF" w:rsidRDefault="00510CEF" w:rsidP="00510CEF">
      <w:pPr>
        <w:spacing w:after="0"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Oświadczenie Wykonawcy w zakresie wypełnienia obowiązków informacyjnych przewidzianych </w:t>
      </w:r>
    </w:p>
    <w:p w14:paraId="74D054E8" w14:textId="77777777" w:rsidR="00510CEF" w:rsidRDefault="00510CEF" w:rsidP="00510CEF">
      <w:pPr>
        <w:spacing w:after="0" w:line="276" w:lineRule="auto"/>
        <w:jc w:val="center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>w art. 13 lub 14 RODO</w:t>
      </w:r>
    </w:p>
    <w:p w14:paraId="77562C88" w14:textId="77777777" w:rsidR="00510CEF" w:rsidRDefault="00510CEF" w:rsidP="00510CEF">
      <w:pPr>
        <w:spacing w:after="0" w:line="276" w:lineRule="auto"/>
        <w:jc w:val="both"/>
        <w:rPr>
          <w:rFonts w:ascii="Arial Narrow" w:hAnsi="Arial Narrow"/>
          <w:b/>
          <w:bCs/>
        </w:rPr>
      </w:pPr>
    </w:p>
    <w:p w14:paraId="3FF75F1C" w14:textId="77777777" w:rsidR="00510CEF" w:rsidRDefault="00510CEF" w:rsidP="00510CEF">
      <w:pPr>
        <w:spacing w:after="0" w:line="276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Oświadczam, że wypełniłem(</w:t>
      </w:r>
      <w:proofErr w:type="spellStart"/>
      <w:r>
        <w:rPr>
          <w:rFonts w:ascii="Arial Narrow" w:hAnsi="Arial Narrow"/>
        </w:rPr>
        <w:t>am</w:t>
      </w:r>
      <w:proofErr w:type="spellEnd"/>
      <w:r>
        <w:rPr>
          <w:rFonts w:ascii="Arial Narrow" w:hAnsi="Arial Narrow"/>
        </w:rPr>
        <w:t>)  obowiązki informacyjne przewidziane w art. 13 lub 14 RODO wobec osób fizycznych, od których dane osobowe bezpośrednio lub pośrednio pozyskałem w celu ubiegania się o udzielenie zamówienia publicznego w niniejszym postępowaniu.</w:t>
      </w:r>
    </w:p>
    <w:p w14:paraId="3E81AEE8" w14:textId="77777777" w:rsidR="00510CEF" w:rsidRDefault="00510CEF" w:rsidP="00510CEF">
      <w:pPr>
        <w:spacing w:after="0" w:line="276" w:lineRule="auto"/>
        <w:rPr>
          <w:rFonts w:ascii="Arial Narrow" w:hAnsi="Arial Narrow"/>
          <w:sz w:val="24"/>
          <w:szCs w:val="24"/>
        </w:rPr>
      </w:pPr>
    </w:p>
    <w:p w14:paraId="6DA7113C" w14:textId="77777777" w:rsidR="00510CEF" w:rsidRDefault="00510CEF" w:rsidP="00510CEF">
      <w:pPr>
        <w:spacing w:after="0" w:line="276" w:lineRule="auto"/>
        <w:rPr>
          <w:rFonts w:ascii="Arial Narrow" w:hAnsi="Arial Narrow"/>
          <w:sz w:val="24"/>
          <w:szCs w:val="24"/>
        </w:rPr>
      </w:pPr>
    </w:p>
    <w:p w14:paraId="417B2FF7" w14:textId="77777777" w:rsidR="00DC4F9D" w:rsidRDefault="00DC4F9D" w:rsidP="00510CEF">
      <w:pPr>
        <w:spacing w:after="0" w:line="276" w:lineRule="auto"/>
        <w:rPr>
          <w:rFonts w:ascii="Arial Narrow" w:hAnsi="Arial Narrow"/>
          <w:sz w:val="24"/>
          <w:szCs w:val="24"/>
        </w:rPr>
      </w:pPr>
    </w:p>
    <w:p w14:paraId="44AB4B0E" w14:textId="049C7A42" w:rsidR="00510CEF" w:rsidRDefault="00DC4F9D" w:rsidP="00DC4F9D">
      <w:pPr>
        <w:spacing w:after="0" w:line="276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………………………………………….</w:t>
      </w:r>
    </w:p>
    <w:p w14:paraId="79DE3F76" w14:textId="428BAD64" w:rsidR="00DC4F9D" w:rsidRPr="00510CEF" w:rsidRDefault="00DC4F9D" w:rsidP="00DC4F9D">
      <w:pPr>
        <w:spacing w:after="0" w:line="276" w:lineRule="auto"/>
        <w:jc w:val="right"/>
        <w:rPr>
          <w:rFonts w:ascii="Arial Narrow" w:hAnsi="Arial Narrow"/>
          <w:sz w:val="24"/>
          <w:szCs w:val="24"/>
        </w:rPr>
      </w:pPr>
      <w:r>
        <w:rPr>
          <w:rFonts w:ascii="Arial Narrow" w:hAnsi="Arial Narrow"/>
          <w:sz w:val="24"/>
          <w:szCs w:val="24"/>
        </w:rPr>
        <w:t>Podpis osoby upoważnionej do złożenia oferty</w:t>
      </w:r>
    </w:p>
    <w:sectPr w:rsidR="00DC4F9D" w:rsidRPr="00510CEF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9E6435" w14:textId="77777777" w:rsidR="00AC495F" w:rsidRDefault="00AC495F" w:rsidP="00510CEF">
      <w:pPr>
        <w:spacing w:after="0" w:line="240" w:lineRule="auto"/>
      </w:pPr>
      <w:r>
        <w:separator/>
      </w:r>
    </w:p>
  </w:endnote>
  <w:endnote w:type="continuationSeparator" w:id="0">
    <w:p w14:paraId="73205AB2" w14:textId="77777777" w:rsidR="00AC495F" w:rsidRDefault="00AC495F" w:rsidP="00510C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A41836" w14:textId="77777777" w:rsidR="00AC495F" w:rsidRDefault="00AC495F" w:rsidP="00510CEF">
      <w:pPr>
        <w:spacing w:after="0" w:line="240" w:lineRule="auto"/>
      </w:pPr>
      <w:r>
        <w:separator/>
      </w:r>
    </w:p>
  </w:footnote>
  <w:footnote w:type="continuationSeparator" w:id="0">
    <w:p w14:paraId="16B3715B" w14:textId="77777777" w:rsidR="00AC495F" w:rsidRDefault="00AC495F" w:rsidP="00510C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DBD3F6" w14:textId="0B305A84" w:rsidR="00132526" w:rsidRDefault="00F21A81">
    <w:pPr>
      <w:pStyle w:val="Nagwek"/>
    </w:pPr>
    <w:r>
      <w:t xml:space="preserve">Załącznik do zapytania ofertowego na wykonanie prac ziemnych towarzyszących badaniom archeologicznym na terenie Domu Mikołaja Kopernika w Toruniu. </w:t>
    </w:r>
    <w:r w:rsidR="00132526">
      <w:t>DOP.2200.12.2025</w:t>
    </w:r>
  </w:p>
  <w:p w14:paraId="4742795D" w14:textId="77777777" w:rsidR="00132526" w:rsidRDefault="001325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1506AB"/>
    <w:multiLevelType w:val="hybridMultilevel"/>
    <w:tmpl w:val="05828C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96619C5"/>
    <w:multiLevelType w:val="hybridMultilevel"/>
    <w:tmpl w:val="84E4C10A"/>
    <w:lvl w:ilvl="0" w:tplc="ADC28846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47172138">
    <w:abstractNumId w:val="0"/>
  </w:num>
  <w:num w:numId="2" w16cid:durableId="135576187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EF"/>
    <w:rsid w:val="00132526"/>
    <w:rsid w:val="00510CEF"/>
    <w:rsid w:val="00914E11"/>
    <w:rsid w:val="00AA6F2D"/>
    <w:rsid w:val="00AC495F"/>
    <w:rsid w:val="00DC4F9D"/>
    <w:rsid w:val="00F21A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1A73E2"/>
  <w15:chartTrackingRefBased/>
  <w15:docId w15:val="{E0654CB7-5F9F-45F8-9B70-51801A0F2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10CE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10CEF"/>
    <w:pPr>
      <w:ind w:left="720"/>
      <w:contextualSpacing/>
    </w:pPr>
  </w:style>
  <w:style w:type="character" w:styleId="Odwoanieprzypisudolnego">
    <w:name w:val="footnote reference"/>
    <w:basedOn w:val="Domylnaczcionkaakapitu"/>
    <w:uiPriority w:val="99"/>
    <w:semiHidden/>
    <w:unhideWhenUsed/>
    <w:rsid w:val="00510CE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32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32526"/>
  </w:style>
  <w:style w:type="paragraph" w:styleId="Stopka">
    <w:name w:val="footer"/>
    <w:basedOn w:val="Normalny"/>
    <w:link w:val="StopkaZnak"/>
    <w:uiPriority w:val="99"/>
    <w:unhideWhenUsed/>
    <w:rsid w:val="001325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325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TB\Documents\Niestandardowe%20szablony%20pakietu%20Office\szablon%20pism.dotx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szablon pism</Template>
  <TotalTime>33</TotalTime>
  <Pages>1</Pages>
  <Words>278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ATB</dc:creator>
  <cp:keywords/>
  <dc:description/>
  <cp:lastModifiedBy>Agnieszka Tybus-Bugajska</cp:lastModifiedBy>
  <cp:revision>2</cp:revision>
  <cp:lastPrinted>2025-07-08T11:38:00Z</cp:lastPrinted>
  <dcterms:created xsi:type="dcterms:W3CDTF">2025-07-08T11:02:00Z</dcterms:created>
  <dcterms:modified xsi:type="dcterms:W3CDTF">2025-07-08T11:38:00Z</dcterms:modified>
</cp:coreProperties>
</file>