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55B1" w:rsidRDefault="007955B1" w:rsidP="00A70F92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Toruń, dn. 28.04.2023 r. </w:t>
      </w:r>
    </w:p>
    <w:p w:rsidR="007955B1" w:rsidRDefault="007955B1" w:rsidP="007955B1">
      <w:pPr>
        <w:jc w:val="both"/>
        <w:rPr>
          <w:rFonts w:ascii="Arial Narrow" w:hAnsi="Arial Narrow"/>
          <w:sz w:val="24"/>
          <w:szCs w:val="24"/>
        </w:rPr>
      </w:pPr>
    </w:p>
    <w:p w:rsidR="007955B1" w:rsidRDefault="00A70F92" w:rsidP="007955B1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Informacja o wyborze oferty.</w:t>
      </w:r>
    </w:p>
    <w:p w:rsidR="007955B1" w:rsidRDefault="007955B1" w:rsidP="007955B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Zamawiający: Muzeum Okręgowe w Toruniu, Rynek Staromiejski 1, 87-100 Toruń</w:t>
      </w:r>
    </w:p>
    <w:p w:rsidR="007955B1" w:rsidRPr="007955B1" w:rsidRDefault="007955B1" w:rsidP="007955B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7955B1">
        <w:rPr>
          <w:rFonts w:ascii="Arial Narrow" w:hAnsi="Arial Narrow"/>
          <w:sz w:val="24"/>
          <w:szCs w:val="24"/>
        </w:rPr>
        <w:t xml:space="preserve">Przedmiot zamówienia: </w:t>
      </w:r>
      <w:r w:rsidRPr="007955B1">
        <w:rPr>
          <w:rFonts w:ascii="Arial Narrow" w:eastAsia="Times New Roman" w:hAnsi="Arial Narrow" w:cs="Times New Roman"/>
          <w:sz w:val="24"/>
          <w:szCs w:val="24"/>
          <w:lang w:eastAsia="pl-PL"/>
        </w:rPr>
        <w:t>utrzymaniu i pielęgnacji zieleni wokół budynku przy ul. Wały Gen. Sikorskiego 23 w Toruniu (Muzeum Twierdzy Toruń)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F350C3" w:rsidRPr="00F350C3" w:rsidRDefault="00F350C3" w:rsidP="007955B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Termin składnia ofert: 28.04.2023 r. godz. 9.00</w:t>
      </w:r>
    </w:p>
    <w:p w:rsidR="00F350C3" w:rsidRPr="00A70F92" w:rsidRDefault="00F350C3" w:rsidP="007955B1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 wymaganym terminie złożono trzy oferty</w:t>
      </w:r>
      <w:r w:rsidR="00A70F92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A70F92" w:rsidRPr="00F350C3" w:rsidRDefault="00A70F92" w:rsidP="00A70F92">
      <w:pPr>
        <w:pStyle w:val="Akapitzlist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Wybrano ofertę Wykonawcy:</w:t>
      </w:r>
    </w:p>
    <w:p w:rsidR="00F350C3" w:rsidRDefault="00F350C3" w:rsidP="00F350C3">
      <w:pPr>
        <w:pStyle w:val="Akapitzlis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Oferta nr 2</w:t>
      </w:r>
    </w:p>
    <w:p w:rsidR="00F350C3" w:rsidRDefault="00F350C3" w:rsidP="00F350C3">
      <w:pPr>
        <w:pStyle w:val="Akapitzlis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Volodymyr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Syhlovy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, ul. Kusocińskiego 12/56, 87-100 Toruń, cena 36,00 zł brutto za godzinę</w:t>
      </w:r>
    </w:p>
    <w:p w:rsidR="00F350C3" w:rsidRDefault="00F350C3" w:rsidP="00F350C3">
      <w:pPr>
        <w:pStyle w:val="Akapitzlis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Miesięczne maksymalne wynagrodzenie: 36,00 zł x 70 godz. = 2.520,00 zł  </w:t>
      </w:r>
    </w:p>
    <w:p w:rsidR="00EA6D69" w:rsidRDefault="00EA6D69" w:rsidP="00EA6D69">
      <w:pPr>
        <w:ind w:left="36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A6D69" w:rsidRDefault="00EA6D69" w:rsidP="00EA6D69">
      <w:pPr>
        <w:ind w:left="36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A6D69" w:rsidRDefault="00EA6D69" w:rsidP="00EA6D69">
      <w:pPr>
        <w:ind w:left="36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A6D69" w:rsidRDefault="00EA6D69" w:rsidP="00EA6D69">
      <w:pPr>
        <w:ind w:left="36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350C3" w:rsidRPr="00EA6D69" w:rsidRDefault="00EA6D69" w:rsidP="00EA6D69">
      <w:pPr>
        <w:ind w:left="36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EA6D6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F350C3" w:rsidRDefault="00F350C3" w:rsidP="00F350C3">
      <w:pPr>
        <w:pStyle w:val="Akapitzlis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</w:p>
    <w:p w:rsidR="00C507DB" w:rsidRPr="00F350C3" w:rsidRDefault="00F350C3" w:rsidP="00F350C3">
      <w:pPr>
        <w:rPr>
          <w:rFonts w:ascii="Arial Narrow" w:hAnsi="Arial Narrow"/>
          <w:sz w:val="24"/>
          <w:szCs w:val="24"/>
        </w:rPr>
      </w:pPr>
      <w:r w:rsidRPr="00F350C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  <w:r w:rsidR="007955B1" w:rsidRPr="00F350C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sectPr w:rsidR="00C507DB" w:rsidRPr="00F35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454F" w:rsidRDefault="0022454F" w:rsidP="008542C0">
      <w:pPr>
        <w:spacing w:after="0" w:line="240" w:lineRule="auto"/>
      </w:pPr>
      <w:r>
        <w:separator/>
      </w:r>
    </w:p>
  </w:endnote>
  <w:endnote w:type="continuationSeparator" w:id="0">
    <w:p w:rsidR="0022454F" w:rsidRDefault="0022454F" w:rsidP="0085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454F" w:rsidRDefault="0022454F" w:rsidP="008542C0">
      <w:pPr>
        <w:spacing w:after="0" w:line="240" w:lineRule="auto"/>
      </w:pPr>
      <w:r>
        <w:separator/>
      </w:r>
    </w:p>
  </w:footnote>
  <w:footnote w:type="continuationSeparator" w:id="0">
    <w:p w:rsidR="0022454F" w:rsidRDefault="0022454F" w:rsidP="0085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42C0" w:rsidRPr="008542C0" w:rsidRDefault="008542C0" w:rsidP="008542C0">
    <w:pPr>
      <w:spacing w:after="0" w:line="276" w:lineRule="auto"/>
      <w:rPr>
        <w:rFonts w:ascii="Bahnschrift" w:hAnsi="Bahnschrift"/>
        <w:sz w:val="24"/>
        <w:szCs w:val="24"/>
      </w:rPr>
    </w:pPr>
    <w:r w:rsidRPr="008542C0">
      <w:rPr>
        <w:rFonts w:ascii="Bahnschrift" w:hAnsi="Bahnschrift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57E150" wp14:editId="5D9E0A52">
              <wp:simplePos x="0" y="0"/>
              <wp:positionH relativeFrom="column">
                <wp:posOffset>-90170</wp:posOffset>
              </wp:positionH>
              <wp:positionV relativeFrom="paragraph">
                <wp:posOffset>55245</wp:posOffset>
              </wp:positionV>
              <wp:extent cx="2733675" cy="923925"/>
              <wp:effectExtent l="0" t="0" r="9525" b="9525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42C0" w:rsidRPr="00995CC0" w:rsidRDefault="008542C0" w:rsidP="00995CC0">
                          <w:pPr>
                            <w:spacing w:after="0" w:line="240" w:lineRule="auto"/>
                            <w:jc w:val="center"/>
                            <w:rPr>
                              <w:rFonts w:ascii="Bahnschrift" w:hAnsi="Bahnschrift"/>
                              <w:sz w:val="20"/>
                              <w:szCs w:val="20"/>
                            </w:rPr>
                          </w:pPr>
                          <w:r w:rsidRPr="00995CC0">
                            <w:rPr>
                              <w:rFonts w:ascii="Bahnschrift" w:hAnsi="Bahnschrift"/>
                              <w:sz w:val="20"/>
                              <w:szCs w:val="20"/>
                            </w:rPr>
                            <w:t>Muzeum Okręgowe w Toruniu</w:t>
                          </w:r>
                        </w:p>
                        <w:p w:rsidR="008542C0" w:rsidRPr="00995CC0" w:rsidRDefault="008542C0" w:rsidP="00995CC0">
                          <w:pPr>
                            <w:spacing w:after="0" w:line="240" w:lineRule="auto"/>
                            <w:jc w:val="center"/>
                            <w:rPr>
                              <w:rFonts w:ascii="Bahnschrift" w:hAnsi="Bahnschrift"/>
                              <w:sz w:val="20"/>
                              <w:szCs w:val="20"/>
                            </w:rPr>
                          </w:pPr>
                          <w:r w:rsidRPr="00995CC0">
                            <w:rPr>
                              <w:rFonts w:ascii="Bahnschrift" w:hAnsi="Bahnschrift"/>
                              <w:sz w:val="20"/>
                              <w:szCs w:val="20"/>
                            </w:rPr>
                            <w:t>Rynek Staromiejski 1, 87-100 Toruń</w:t>
                          </w:r>
                        </w:p>
                        <w:p w:rsidR="008542C0" w:rsidRPr="00995CC0" w:rsidRDefault="008542C0" w:rsidP="00995CC0">
                          <w:pPr>
                            <w:spacing w:after="0" w:line="240" w:lineRule="auto"/>
                            <w:jc w:val="center"/>
                            <w:rPr>
                              <w:rFonts w:ascii="Bahnschrift" w:hAnsi="Bahnschrift"/>
                              <w:sz w:val="20"/>
                              <w:szCs w:val="20"/>
                            </w:rPr>
                          </w:pPr>
                          <w:r w:rsidRPr="00995CC0">
                            <w:rPr>
                              <w:rFonts w:ascii="Bahnschrift" w:hAnsi="Bahnschrift"/>
                              <w:sz w:val="20"/>
                              <w:szCs w:val="20"/>
                            </w:rPr>
                            <w:t>tel. 56 62-270-38, tel. sekr. 56 660-56-12</w:t>
                          </w:r>
                        </w:p>
                        <w:p w:rsidR="008542C0" w:rsidRPr="00995CC0" w:rsidRDefault="00000000" w:rsidP="00995CC0">
                          <w:pPr>
                            <w:spacing w:after="0" w:line="240" w:lineRule="auto"/>
                            <w:jc w:val="center"/>
                            <w:rPr>
                              <w:rFonts w:ascii="Bahnschrift" w:hAnsi="Bahnschrift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8542C0" w:rsidRPr="00995CC0">
                              <w:rPr>
                                <w:rStyle w:val="Hipercze"/>
                                <w:rFonts w:ascii="Bahnschrift" w:hAnsi="Bahnschrift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muzeum@muzeum.torun.pl</w:t>
                            </w:r>
                          </w:hyperlink>
                        </w:p>
                        <w:p w:rsidR="008542C0" w:rsidRDefault="008542C0" w:rsidP="00995CC0">
                          <w:pPr>
                            <w:spacing w:line="240" w:lineRule="auto"/>
                            <w:jc w:val="center"/>
                            <w:rPr>
                              <w:rFonts w:ascii="Bahnschrift" w:hAnsi="Bahnschrift"/>
                              <w:sz w:val="20"/>
                              <w:szCs w:val="20"/>
                            </w:rPr>
                          </w:pPr>
                          <w:r w:rsidRPr="00995CC0">
                            <w:rPr>
                              <w:rFonts w:ascii="Bahnschrift" w:hAnsi="Bahnschrift"/>
                              <w:sz w:val="20"/>
                              <w:szCs w:val="20"/>
                            </w:rPr>
                            <w:t>NIP: 956-00-11-771, REGON: 871243679</w:t>
                          </w:r>
                        </w:p>
                        <w:p w:rsidR="00C507DB" w:rsidRDefault="00C507DB" w:rsidP="00995CC0">
                          <w:pPr>
                            <w:spacing w:line="240" w:lineRule="auto"/>
                            <w:jc w:val="center"/>
                            <w:rPr>
                              <w:rFonts w:ascii="Bahnschrift" w:hAnsi="Bahnschrift"/>
                              <w:sz w:val="20"/>
                              <w:szCs w:val="20"/>
                            </w:rPr>
                          </w:pPr>
                        </w:p>
                        <w:p w:rsidR="00C507DB" w:rsidRDefault="00C507DB" w:rsidP="00995CC0">
                          <w:pPr>
                            <w:spacing w:line="240" w:lineRule="auto"/>
                            <w:jc w:val="center"/>
                          </w:pPr>
                        </w:p>
                        <w:p w:rsidR="008542C0" w:rsidRPr="00B34B11" w:rsidRDefault="008542C0">
                          <w:pPr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7E15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.1pt;margin-top:4.35pt;width:215.2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S9DAIAAPYDAAAOAAAAZHJzL2Uyb0RvYy54bWysU9uO2yAQfa/Uf0C8N06cZLOx4qy22aaq&#10;tL1I234AxjhGBYYCiZ1+fQfszabtW1UeEMMMZ2bOHDZ3vVbkJJyXYEo6m0wpEYZDLc2hpN++7t/c&#10;UuIDMzVTYERJz8LTu+3rV5vOFiKHFlQtHEEQ44vOlrQNwRZZ5nkrNPMTsMKgswGnWUDTHbLasQ7R&#10;tcry6fQm68DV1gEX3uPtw+Ck24TfNIKHz03jRSCqpFhbSLtLexX3bLthxcEx20o+lsH+oQrNpMGk&#10;F6gHFhg5OvkXlJbcgYcmTDjoDJpGcpF6wG5m0z+6eWqZFakXJMfbC03+/8HyT6cn+8WR0L+FHgeY&#10;mvD2Efh3TwzsWmYO4t456FrBakw8i5RlnfXF+DRS7QsfQaruI9Q4ZHYMkID6xunICvZJEB0HcL6Q&#10;LvpAOF7mq/n8ZrWkhKNvnc/X+TKlYMXza+t8eC9Ak3goqcOhJnR2evQhVsOK55CYzIOS9V4qlQx3&#10;qHbKkRNDAezTGtF/C1OGdJh9ibnjKwPxfdKGlgEFqqQu6e00rkEykY13pk4hgUk1nLESZUZ6IiMD&#10;N6GvegyMNFVQn5EoB4MQ8ePgoQX3k5IORVhS/+PInKBEfTBI9nq2WETVJmOxXOVouGtPde1hhiNU&#10;SQMlw3EXktKHju5xKI1MfL1UMtaK4ko0jh8hqvfaTlEv33X7CwAA//8DAFBLAwQUAAYACAAAACEA&#10;Is+TvN0AAAAJAQAADwAAAGRycy9kb3ducmV2LnhtbEyP0U6DQBBF3038h82Y+GLahUqhUpZGTTS+&#10;tvYDFnYKpOwsYbeF/r3jkz5Ozs29Z4rdbHtxxdF3jhTEywgEUu1MR42C4/fHYgPCB01G945QwQ09&#10;7Mr7u0Lnxk20x+shNIJLyOdaQRvCkEvp6xat9ks3IDE7udHqwOfYSDPqicttL1dRlEqrO+KFVg/4&#10;3mJ9PlysgtPX9LR+marPcMz2Sfqmu6xyN6UeH+bXLYiAc/gLw68+q0PJTpW7kPGiV7CIkxVHFWwy&#10;EMyTOH0GUXFwzUCWhfz/QfkDAAD//wMAUEsBAi0AFAAGAAgAAAAhALaDOJL+AAAA4QEAABMAAAAA&#10;AAAAAAAAAAAAAAAAAFtDb250ZW50X1R5cGVzXS54bWxQSwECLQAUAAYACAAAACEAOP0h/9YAAACU&#10;AQAACwAAAAAAAAAAAAAAAAAvAQAAX3JlbHMvLnJlbHNQSwECLQAUAAYACAAAACEARWjUvQwCAAD2&#10;AwAADgAAAAAAAAAAAAAAAAAuAgAAZHJzL2Uyb0RvYy54bWxQSwECLQAUAAYACAAAACEAIs+TvN0A&#10;AAAJAQAADwAAAAAAAAAAAAAAAABmBAAAZHJzL2Rvd25yZXYueG1sUEsFBgAAAAAEAAQA8wAAAHAF&#10;AAAAAA==&#10;" stroked="f">
              <v:textbox>
                <w:txbxContent>
                  <w:p w:rsidR="008542C0" w:rsidRPr="00995CC0" w:rsidRDefault="008542C0" w:rsidP="00995CC0">
                    <w:pPr>
                      <w:spacing w:after="0" w:line="240" w:lineRule="auto"/>
                      <w:jc w:val="center"/>
                      <w:rPr>
                        <w:rFonts w:ascii="Bahnschrift" w:hAnsi="Bahnschrift"/>
                        <w:sz w:val="20"/>
                        <w:szCs w:val="20"/>
                      </w:rPr>
                    </w:pPr>
                    <w:r w:rsidRPr="00995CC0">
                      <w:rPr>
                        <w:rFonts w:ascii="Bahnschrift" w:hAnsi="Bahnschrift"/>
                        <w:sz w:val="20"/>
                        <w:szCs w:val="20"/>
                      </w:rPr>
                      <w:t>Muzeum Okręgowe w Toruniu</w:t>
                    </w:r>
                  </w:p>
                  <w:p w:rsidR="008542C0" w:rsidRPr="00995CC0" w:rsidRDefault="008542C0" w:rsidP="00995CC0">
                    <w:pPr>
                      <w:spacing w:after="0" w:line="240" w:lineRule="auto"/>
                      <w:jc w:val="center"/>
                      <w:rPr>
                        <w:rFonts w:ascii="Bahnschrift" w:hAnsi="Bahnschrift"/>
                        <w:sz w:val="20"/>
                        <w:szCs w:val="20"/>
                      </w:rPr>
                    </w:pPr>
                    <w:r w:rsidRPr="00995CC0">
                      <w:rPr>
                        <w:rFonts w:ascii="Bahnschrift" w:hAnsi="Bahnschrift"/>
                        <w:sz w:val="20"/>
                        <w:szCs w:val="20"/>
                      </w:rPr>
                      <w:t>Rynek Staromiejski 1, 87-100 Toruń</w:t>
                    </w:r>
                  </w:p>
                  <w:p w:rsidR="008542C0" w:rsidRPr="00995CC0" w:rsidRDefault="008542C0" w:rsidP="00995CC0">
                    <w:pPr>
                      <w:spacing w:after="0" w:line="240" w:lineRule="auto"/>
                      <w:jc w:val="center"/>
                      <w:rPr>
                        <w:rFonts w:ascii="Bahnschrift" w:hAnsi="Bahnschrift"/>
                        <w:sz w:val="20"/>
                        <w:szCs w:val="20"/>
                      </w:rPr>
                    </w:pPr>
                    <w:r w:rsidRPr="00995CC0">
                      <w:rPr>
                        <w:rFonts w:ascii="Bahnschrift" w:hAnsi="Bahnschrift"/>
                        <w:sz w:val="20"/>
                        <w:szCs w:val="20"/>
                      </w:rPr>
                      <w:t>tel. 56 62-270-38, tel. sekr. 56 660-56-12</w:t>
                    </w:r>
                  </w:p>
                  <w:p w:rsidR="008542C0" w:rsidRPr="00995CC0" w:rsidRDefault="00000000" w:rsidP="00995CC0">
                    <w:pPr>
                      <w:spacing w:after="0" w:line="240" w:lineRule="auto"/>
                      <w:jc w:val="center"/>
                      <w:rPr>
                        <w:rFonts w:ascii="Bahnschrift" w:hAnsi="Bahnschrift"/>
                        <w:sz w:val="20"/>
                        <w:szCs w:val="20"/>
                      </w:rPr>
                    </w:pPr>
                    <w:hyperlink r:id="rId2" w:history="1">
                      <w:r w:rsidR="008542C0" w:rsidRPr="00995CC0">
                        <w:rPr>
                          <w:rStyle w:val="Hipercze"/>
                          <w:rFonts w:ascii="Bahnschrift" w:hAnsi="Bahnschrift"/>
                          <w:color w:val="auto"/>
                          <w:sz w:val="20"/>
                          <w:szCs w:val="20"/>
                          <w:u w:val="none"/>
                        </w:rPr>
                        <w:t>muzeum@muzeum.torun.pl</w:t>
                      </w:r>
                    </w:hyperlink>
                  </w:p>
                  <w:p w:rsidR="008542C0" w:rsidRDefault="008542C0" w:rsidP="00995CC0">
                    <w:pPr>
                      <w:spacing w:line="240" w:lineRule="auto"/>
                      <w:jc w:val="center"/>
                      <w:rPr>
                        <w:rFonts w:ascii="Bahnschrift" w:hAnsi="Bahnschrift"/>
                        <w:sz w:val="20"/>
                        <w:szCs w:val="20"/>
                      </w:rPr>
                    </w:pPr>
                    <w:r w:rsidRPr="00995CC0">
                      <w:rPr>
                        <w:rFonts w:ascii="Bahnschrift" w:hAnsi="Bahnschrift"/>
                        <w:sz w:val="20"/>
                        <w:szCs w:val="20"/>
                      </w:rPr>
                      <w:t>NIP: 956-00-11-771, REGON: 871243679</w:t>
                    </w:r>
                  </w:p>
                  <w:p w:rsidR="00C507DB" w:rsidRDefault="00C507DB" w:rsidP="00995CC0">
                    <w:pPr>
                      <w:spacing w:line="240" w:lineRule="auto"/>
                      <w:jc w:val="center"/>
                      <w:rPr>
                        <w:rFonts w:ascii="Bahnschrift" w:hAnsi="Bahnschrift"/>
                        <w:sz w:val="20"/>
                        <w:szCs w:val="20"/>
                      </w:rPr>
                    </w:pPr>
                  </w:p>
                  <w:p w:rsidR="00C507DB" w:rsidRDefault="00C507DB" w:rsidP="00995CC0">
                    <w:pPr>
                      <w:spacing w:line="240" w:lineRule="auto"/>
                      <w:jc w:val="center"/>
                    </w:pPr>
                  </w:p>
                  <w:p w:rsidR="008542C0" w:rsidRPr="00B34B11" w:rsidRDefault="008542C0">
                    <w:pPr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8542C0" w:rsidRDefault="008542C0">
    <w:pPr>
      <w:pStyle w:val="Nagwek"/>
    </w:pPr>
  </w:p>
  <w:p w:rsidR="00E60755" w:rsidRDefault="00E60755">
    <w:pPr>
      <w:pStyle w:val="Nagwek"/>
    </w:pPr>
  </w:p>
  <w:p w:rsidR="00E60755" w:rsidRDefault="00E60755">
    <w:pPr>
      <w:pStyle w:val="Nagwek"/>
    </w:pPr>
  </w:p>
  <w:p w:rsidR="00E60755" w:rsidRDefault="00E60755">
    <w:pPr>
      <w:pStyle w:val="Nagwek"/>
    </w:pPr>
  </w:p>
  <w:p w:rsidR="00C507DB" w:rsidRDefault="00C507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41783"/>
    <w:multiLevelType w:val="hybridMultilevel"/>
    <w:tmpl w:val="24F2C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14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B1"/>
    <w:rsid w:val="001B4083"/>
    <w:rsid w:val="0022454F"/>
    <w:rsid w:val="004375CA"/>
    <w:rsid w:val="007955B1"/>
    <w:rsid w:val="00844D6C"/>
    <w:rsid w:val="008542C0"/>
    <w:rsid w:val="00995CC0"/>
    <w:rsid w:val="009E5788"/>
    <w:rsid w:val="00A43DCB"/>
    <w:rsid w:val="00A60273"/>
    <w:rsid w:val="00A70F92"/>
    <w:rsid w:val="00AA6F2D"/>
    <w:rsid w:val="00B14CEB"/>
    <w:rsid w:val="00B34B11"/>
    <w:rsid w:val="00B812AA"/>
    <w:rsid w:val="00C42977"/>
    <w:rsid w:val="00C507DB"/>
    <w:rsid w:val="00D6523A"/>
    <w:rsid w:val="00E60755"/>
    <w:rsid w:val="00EA6D69"/>
    <w:rsid w:val="00F3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1E1AB"/>
  <w15:chartTrackingRefBased/>
  <w15:docId w15:val="{0CAEB5BB-1FDC-4FE5-830D-1C8B2362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29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297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5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2C0"/>
  </w:style>
  <w:style w:type="paragraph" w:styleId="Stopka">
    <w:name w:val="footer"/>
    <w:basedOn w:val="Normalny"/>
    <w:link w:val="StopkaZnak"/>
    <w:uiPriority w:val="99"/>
    <w:unhideWhenUsed/>
    <w:rsid w:val="0085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2C0"/>
  </w:style>
  <w:style w:type="paragraph" w:styleId="Akapitzlist">
    <w:name w:val="List Paragraph"/>
    <w:basedOn w:val="Normalny"/>
    <w:uiPriority w:val="34"/>
    <w:qFormat/>
    <w:rsid w:val="0079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zeum@muzeum.torun.pl" TargetMode="External"/><Relationship Id="rId1" Type="http://schemas.openxmlformats.org/officeDocument/2006/relationships/hyperlink" Target="mailto:muzeum@muzeum.torun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B\Documents\Niestandardowe%20szablony%20pakietu%20Office\szablon%20pism%20z%20piecz&#261;tk&#261;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pism z pieczątką</Template>
  <TotalTime>16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Agnieszka Tybus-Bugajska</cp:lastModifiedBy>
  <cp:revision>2</cp:revision>
  <cp:lastPrinted>2023-04-28T09:43:00Z</cp:lastPrinted>
  <dcterms:created xsi:type="dcterms:W3CDTF">2023-05-02T08:57:00Z</dcterms:created>
  <dcterms:modified xsi:type="dcterms:W3CDTF">2023-05-02T08:57:00Z</dcterms:modified>
</cp:coreProperties>
</file>